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4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4"/>
      </w:tblGrid>
      <w:tr w:rsidR="00F23E88">
        <w:trPr>
          <w:trHeight w:val="13254"/>
          <w:tblCellSpacing w:w="15" w:type="dxa"/>
          <w:jc w:val="center"/>
        </w:trPr>
        <w:tc>
          <w:tcPr>
            <w:tcW w:w="9084" w:type="dxa"/>
          </w:tcPr>
          <w:p w:rsidR="00F23E88" w:rsidRDefault="00A52629">
            <w:pPr>
              <w:widowControl/>
              <w:spacing w:before="100" w:beforeAutospacing="1" w:after="100" w:afterAutospacing="1"/>
              <w:jc w:val="center"/>
              <w:rPr>
                <w:rFonts w:ascii="雅黑" w:eastAsia="雅黑" w:hAnsi="宋体" w:cs="宋体"/>
                <w:b/>
                <w:bCs/>
                <w:color w:val="313131"/>
                <w:kern w:val="0"/>
                <w:sz w:val="42"/>
              </w:rPr>
            </w:pPr>
            <w:r>
              <w:rPr>
                <w:rFonts w:ascii="雅黑" w:eastAsia="雅黑" w:hAnsi="宋体" w:cs="宋体" w:hint="eastAsia"/>
                <w:b/>
                <w:color w:val="313131"/>
                <w:kern w:val="0"/>
                <w:sz w:val="43"/>
                <w:szCs w:val="43"/>
              </w:rPr>
              <w:t>202</w:t>
            </w:r>
            <w:r w:rsidR="00981F84">
              <w:rPr>
                <w:rFonts w:ascii="雅黑" w:eastAsia="雅黑" w:hAnsi="宋体" w:cs="宋体" w:hint="eastAsia"/>
                <w:b/>
                <w:color w:val="313131"/>
                <w:kern w:val="0"/>
                <w:sz w:val="43"/>
                <w:szCs w:val="43"/>
              </w:rPr>
              <w:t>1</w:t>
            </w:r>
            <w:r>
              <w:rPr>
                <w:rFonts w:ascii="雅黑" w:eastAsia="雅黑" w:hAnsi="宋体" w:cs="宋体" w:hint="eastAsia"/>
                <w:b/>
                <w:color w:val="313131"/>
                <w:kern w:val="0"/>
                <w:sz w:val="43"/>
                <w:szCs w:val="43"/>
              </w:rPr>
              <w:t>年外国语学院推免研究生公示</w:t>
            </w:r>
          </w:p>
          <w:p w:rsidR="00F23E88" w:rsidRDefault="00A52629" w:rsidP="00A52629">
            <w:pPr>
              <w:widowControl/>
              <w:spacing w:before="100" w:beforeAutospacing="1" w:after="100" w:afterAutospacing="1"/>
              <w:ind w:leftChars="214" w:left="449" w:firstLineChars="19" w:firstLine="48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经过学院推免工作小组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考察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，学院全面考核，以下1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3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位同学获得参加全国202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1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年推荐免试研究生资格：</w:t>
            </w:r>
          </w:p>
          <w:p w:rsidR="00F23E88" w:rsidRPr="009B1FD7" w:rsidRDefault="00A52629">
            <w:pPr>
              <w:widowControl/>
              <w:spacing w:before="100" w:beforeAutospacing="1" w:after="100" w:afterAutospacing="1"/>
              <w:ind w:firstLine="492"/>
              <w:jc w:val="lef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英语专业：</w:t>
            </w:r>
            <w:r w:rsidR="00881787" w:rsidRPr="0088178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王玉雯</w:t>
            </w:r>
            <w:r w:rsidRPr="009B1FD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、</w:t>
            </w:r>
            <w:r w:rsidR="00881787" w:rsidRPr="0088178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王佳慧</w:t>
            </w:r>
            <w:r w:rsidR="009B1FD7" w:rsidRPr="009B1FD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、</w:t>
            </w:r>
            <w:r w:rsidR="00881787" w:rsidRPr="0088178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伊美丽</w:t>
            </w:r>
            <w:r w:rsidR="009B1FD7" w:rsidRPr="009B1FD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、</w:t>
            </w:r>
            <w:r w:rsidR="00881787" w:rsidRPr="0088178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李宇佳</w:t>
            </w:r>
            <w:r w:rsidR="009B1FD7" w:rsidRPr="009B1FD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、</w:t>
            </w:r>
            <w:r w:rsidR="00881787" w:rsidRPr="0088178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陈龙展</w:t>
            </w:r>
            <w:r w:rsidR="009B1FD7" w:rsidRPr="009B1FD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、</w:t>
            </w:r>
            <w:r w:rsidR="00881787" w:rsidRPr="0088178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蒋晓涵</w:t>
            </w:r>
            <w:r w:rsidR="00DD7332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、</w:t>
            </w:r>
            <w:r w:rsidR="00881787" w:rsidRPr="0088178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潘欣欣</w:t>
            </w:r>
          </w:p>
          <w:p w:rsidR="00F23E88" w:rsidRDefault="00A52629">
            <w:pPr>
              <w:widowControl/>
              <w:spacing w:before="100" w:beforeAutospacing="1" w:after="100" w:afterAutospacing="1"/>
              <w:ind w:firstLine="492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日语专业：</w:t>
            </w:r>
            <w:r w:rsidR="005D114D" w:rsidRPr="005D114D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张文欣</w:t>
            </w:r>
            <w:r w:rsidRPr="009B1FD7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、</w:t>
            </w:r>
            <w:r w:rsidR="005D114D" w:rsidRPr="005D114D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慕小萌</w:t>
            </w:r>
          </w:p>
          <w:p w:rsidR="00F23E88" w:rsidRDefault="00A52629">
            <w:pPr>
              <w:widowControl/>
              <w:spacing w:before="100" w:beforeAutospacing="1" w:after="100" w:afterAutospacing="1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    俄语专业：</w:t>
            </w:r>
            <w:r w:rsidR="005D114D" w:rsidRPr="005D114D">
              <w:rPr>
                <w:rFonts w:ascii="雅黑" w:eastAsia="雅黑" w:hAnsi="宋体" w:cs="宋体" w:hint="eastAsia"/>
                <w:color w:val="313131"/>
                <w:kern w:val="0"/>
                <w:sz w:val="23"/>
                <w:szCs w:val="23"/>
              </w:rPr>
              <w:t>李宁</w:t>
            </w:r>
          </w:p>
          <w:p w:rsidR="00F23E88" w:rsidRPr="00697A29" w:rsidRDefault="00A52629">
            <w:pPr>
              <w:widowControl/>
              <w:spacing w:before="100" w:beforeAutospacing="1" w:after="100" w:afterAutospacing="1"/>
              <w:jc w:val="left"/>
              <w:rPr>
                <w:rFonts w:ascii="雅黑" w:eastAsia="雅黑" w:hAnsi="宋体" w:cs="宋体"/>
                <w:color w:val="FF0000"/>
                <w:kern w:val="0"/>
                <w:sz w:val="19"/>
                <w:szCs w:val="19"/>
              </w:rPr>
            </w:pPr>
            <w:r>
              <w:rPr>
                <w:rFonts w:ascii="雅黑" w:eastAsia="雅黑" w:hAnsi="宋体" w:cs="宋体" w:hint="eastAsia"/>
                <w:color w:val="313131"/>
                <w:kern w:val="0"/>
                <w:sz w:val="23"/>
                <w:szCs w:val="23"/>
              </w:rPr>
              <w:t xml:space="preserve">         商务英语专业：</w:t>
            </w:r>
            <w:r w:rsidR="005D114D" w:rsidRPr="005D114D">
              <w:rPr>
                <w:rFonts w:ascii="雅黑" w:eastAsia="雅黑" w:hAnsi="宋体" w:cs="宋体" w:hint="eastAsia"/>
                <w:color w:val="313131"/>
                <w:kern w:val="0"/>
                <w:sz w:val="23"/>
                <w:szCs w:val="23"/>
              </w:rPr>
              <w:t>王荣悦</w:t>
            </w:r>
            <w:r w:rsidR="009B1FD7">
              <w:rPr>
                <w:rFonts w:ascii="雅黑" w:eastAsia="雅黑" w:hAnsi="宋体" w:cs="宋体" w:hint="eastAsia"/>
                <w:color w:val="313131"/>
                <w:kern w:val="0"/>
                <w:sz w:val="23"/>
                <w:szCs w:val="23"/>
              </w:rPr>
              <w:t>、</w:t>
            </w:r>
            <w:r w:rsidR="005D114D" w:rsidRPr="005D114D">
              <w:rPr>
                <w:rFonts w:ascii="雅黑" w:eastAsia="雅黑" w:hAnsi="宋体" w:cs="宋体" w:hint="eastAsia"/>
                <w:color w:val="313131"/>
                <w:kern w:val="0"/>
                <w:sz w:val="23"/>
                <w:szCs w:val="23"/>
              </w:rPr>
              <w:t>毛佳敏</w:t>
            </w:r>
            <w:r w:rsidR="005D114D">
              <w:rPr>
                <w:rFonts w:ascii="雅黑" w:eastAsia="雅黑" w:hAnsi="宋体" w:cs="宋体" w:hint="eastAsia"/>
                <w:color w:val="313131"/>
                <w:kern w:val="0"/>
                <w:sz w:val="23"/>
                <w:szCs w:val="23"/>
              </w:rPr>
              <w:t>、</w:t>
            </w:r>
            <w:r w:rsidR="005D114D" w:rsidRPr="005D114D">
              <w:rPr>
                <w:rFonts w:ascii="雅黑" w:eastAsia="雅黑" w:hAnsi="宋体" w:cs="宋体" w:hint="eastAsia"/>
                <w:color w:val="313131"/>
                <w:kern w:val="0"/>
                <w:sz w:val="23"/>
                <w:szCs w:val="23"/>
              </w:rPr>
              <w:t>刘丽</w:t>
            </w:r>
          </w:p>
          <w:p w:rsidR="00F23E88" w:rsidRDefault="00A52629">
            <w:pPr>
              <w:widowControl/>
              <w:spacing w:before="100" w:beforeAutospacing="1" w:after="100" w:afterAutospacing="1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    公示时间：20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20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年9月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30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日</w:t>
            </w:r>
            <w:r>
              <w:rPr>
                <w:rFonts w:ascii="雅黑" w:eastAsia="雅黑" w:hAnsi="宋体" w:cs="宋体" w:hint="eastAsia"/>
                <w:color w:val="313131"/>
                <w:kern w:val="0"/>
                <w:sz w:val="25"/>
                <w:szCs w:val="25"/>
              </w:rPr>
              <w:t>—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10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月</w:t>
            </w:r>
            <w:r w:rsidR="002C5DA1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1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日</w:t>
            </w:r>
            <w:r w:rsidR="00697A29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下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午</w:t>
            </w:r>
            <w:r w:rsidR="00697A29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14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点前</w:t>
            </w:r>
          </w:p>
          <w:p w:rsidR="00F23E88" w:rsidRDefault="00A52629">
            <w:pPr>
              <w:widowControl/>
              <w:spacing w:before="100" w:beforeAutospacing="1" w:after="100" w:afterAutospacing="1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    如有异议请联系文理大楼317化老师</w:t>
            </w:r>
            <w:r w:rsidR="00FF7AC1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，电话8242232</w:t>
            </w:r>
          </w:p>
          <w:p w:rsidR="00F23E88" w:rsidRDefault="00F23E88">
            <w:pPr>
              <w:widowControl/>
              <w:spacing w:before="100" w:beforeAutospacing="1" w:after="100" w:afterAutospacing="1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</w:p>
          <w:p w:rsidR="00F23E88" w:rsidRDefault="00A52629">
            <w:pPr>
              <w:widowControl/>
              <w:spacing w:before="100" w:beforeAutospacing="1" w:after="100" w:afterAutospacing="1"/>
              <w:ind w:firstLine="4476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                   外国语学院</w:t>
            </w:r>
          </w:p>
          <w:p w:rsidR="00F23E88" w:rsidRDefault="00A52629" w:rsidP="005D114D">
            <w:pPr>
              <w:widowControl/>
              <w:spacing w:before="100" w:beforeAutospacing="1" w:after="100" w:afterAutospacing="1"/>
              <w:ind w:firstLine="4260"/>
              <w:jc w:val="left"/>
              <w:rPr>
                <w:rFonts w:ascii="雅黑" w:eastAsia="雅黑" w:hAnsi="宋体" w:cs="宋体"/>
                <w:color w:val="313131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 xml:space="preserve">                     20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20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年9月</w:t>
            </w:r>
            <w:r w:rsidR="005D114D"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30</w:t>
            </w:r>
            <w:r>
              <w:rPr>
                <w:rFonts w:ascii="仿宋_gb2312" w:eastAsia="仿宋_gb2312" w:hAnsi="宋体" w:cs="宋体" w:hint="eastAsia"/>
                <w:color w:val="313131"/>
                <w:kern w:val="0"/>
                <w:sz w:val="25"/>
                <w:szCs w:val="25"/>
              </w:rPr>
              <w:t>日</w:t>
            </w:r>
          </w:p>
        </w:tc>
      </w:tr>
    </w:tbl>
    <w:p w:rsidR="00F23E88" w:rsidRDefault="00F23E88">
      <w:bookmarkStart w:id="0" w:name="_GoBack"/>
      <w:bookmarkEnd w:id="0"/>
    </w:p>
    <w:sectPr w:rsidR="00F23E88" w:rsidSect="00F2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黑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A4A566E"/>
    <w:rsid w:val="002C5DA1"/>
    <w:rsid w:val="004108EA"/>
    <w:rsid w:val="00413CB0"/>
    <w:rsid w:val="004A227C"/>
    <w:rsid w:val="005D114D"/>
    <w:rsid w:val="00697A29"/>
    <w:rsid w:val="006C0BD2"/>
    <w:rsid w:val="007317D9"/>
    <w:rsid w:val="00881787"/>
    <w:rsid w:val="00981F84"/>
    <w:rsid w:val="009B1FD7"/>
    <w:rsid w:val="00A52629"/>
    <w:rsid w:val="00B17C08"/>
    <w:rsid w:val="00C76AB6"/>
    <w:rsid w:val="00CB1B20"/>
    <w:rsid w:val="00D56024"/>
    <w:rsid w:val="00DD7332"/>
    <w:rsid w:val="00F23E88"/>
    <w:rsid w:val="00FF7AC1"/>
    <w:rsid w:val="37CB29D7"/>
    <w:rsid w:val="4A4A566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E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AU-W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SDAU-WY</dc:creator>
  <cp:lastModifiedBy>Administrator</cp:lastModifiedBy>
  <cp:revision>11</cp:revision>
  <dcterms:created xsi:type="dcterms:W3CDTF">2018-09-15T07:14:00Z</dcterms:created>
  <dcterms:modified xsi:type="dcterms:W3CDTF">2020-09-30T01:40:00Z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